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4C" w:rsidRDefault="00C4374C" w:rsidP="00D657E7">
      <w:pPr>
        <w:jc w:val="center"/>
        <w:rPr>
          <w:sz w:val="25"/>
          <w:szCs w:val="28"/>
        </w:rPr>
      </w:pPr>
    </w:p>
    <w:p w:rsidR="00D657E7" w:rsidRDefault="00D657E7" w:rsidP="00D657E7">
      <w:pPr>
        <w:jc w:val="center"/>
        <w:rPr>
          <w:sz w:val="25"/>
          <w:szCs w:val="28"/>
        </w:rPr>
      </w:pPr>
      <w:r w:rsidRPr="00F87E82">
        <w:rPr>
          <w:sz w:val="25"/>
          <w:szCs w:val="28"/>
        </w:rPr>
        <w:t xml:space="preserve">Week of </w:t>
      </w:r>
      <w:r w:rsidR="004A7ED6" w:rsidRPr="004A7ED6">
        <w:rPr>
          <w:sz w:val="25"/>
          <w:szCs w:val="28"/>
        </w:rPr>
        <w:t>&lt;enter week information here&gt;</w:t>
      </w:r>
    </w:p>
    <w:p w:rsidR="00C4374C" w:rsidRDefault="00C4374C" w:rsidP="00D657E7">
      <w:pPr>
        <w:jc w:val="center"/>
        <w:rPr>
          <w:sz w:val="25"/>
          <w:szCs w:val="28"/>
        </w:rPr>
      </w:pPr>
    </w:p>
    <w:p w:rsidR="00C4374C" w:rsidRPr="00F87E82" w:rsidRDefault="00C4374C" w:rsidP="00D657E7">
      <w:pPr>
        <w:jc w:val="center"/>
        <w:rPr>
          <w:sz w:val="18"/>
          <w:szCs w:val="18"/>
        </w:rPr>
      </w:pPr>
    </w:p>
    <w:tbl>
      <w:tblPr>
        <w:tblStyle w:val="TableGrid"/>
        <w:tblW w:w="8856" w:type="dxa"/>
        <w:jc w:val="center"/>
        <w:tblLayout w:type="fixed"/>
        <w:tblCellMar>
          <w:left w:w="115" w:type="dxa"/>
          <w:right w:w="115" w:type="dxa"/>
        </w:tblCellMar>
        <w:tblLook w:val="01E0"/>
      </w:tblPr>
      <w:tblGrid>
        <w:gridCol w:w="1128"/>
        <w:gridCol w:w="3063"/>
        <w:gridCol w:w="474"/>
        <w:gridCol w:w="3063"/>
        <w:gridCol w:w="1128"/>
      </w:tblGrid>
      <w:tr w:rsidR="00D657E7" w:rsidRPr="00F87E82">
        <w:trPr>
          <w:cantSplit/>
          <w:jc w:val="center"/>
        </w:trPr>
        <w:tc>
          <w:tcPr>
            <w:tcW w:w="4191" w:type="dxa"/>
            <w:gridSpan w:val="2"/>
            <w:shd w:val="clear" w:color="auto" w:fill="CCFFFF"/>
          </w:tcPr>
          <w:p w:rsidR="00D657E7" w:rsidRPr="00F87E82" w:rsidRDefault="00D657E7" w:rsidP="0062250D">
            <w:pPr>
              <w:jc w:val="center"/>
              <w:rPr>
                <w:b/>
                <w:sz w:val="22"/>
                <w:szCs w:val="22"/>
              </w:rPr>
            </w:pPr>
            <w:r w:rsidRPr="00F87E82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D"/>
          </w:tcPr>
          <w:p w:rsidR="00D657E7" w:rsidRPr="002E2466" w:rsidRDefault="00D657E7" w:rsidP="006225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91" w:type="dxa"/>
            <w:gridSpan w:val="2"/>
            <w:tcBorders>
              <w:left w:val="single" w:sz="4" w:space="0" w:color="auto"/>
            </w:tcBorders>
            <w:shd w:val="clear" w:color="auto" w:fill="FA9682"/>
          </w:tcPr>
          <w:p w:rsidR="00D657E7" w:rsidRPr="00F87E82" w:rsidRDefault="00D657E7" w:rsidP="0062250D">
            <w:pPr>
              <w:jc w:val="center"/>
              <w:rPr>
                <w:b/>
                <w:sz w:val="22"/>
                <w:szCs w:val="22"/>
              </w:rPr>
            </w:pPr>
            <w:r w:rsidRPr="00F87E82">
              <w:rPr>
                <w:b/>
                <w:sz w:val="22"/>
                <w:szCs w:val="22"/>
              </w:rPr>
              <w:t>Tuesday</w:t>
            </w:r>
          </w:p>
        </w:tc>
      </w:tr>
      <w:tr w:rsidR="00D657E7" w:rsidRPr="00F87E82" w:rsidTr="00C4374C">
        <w:trPr>
          <w:cantSplit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b/>
              </w:rPr>
            </w:pPr>
            <w:r w:rsidRPr="00F87E82">
              <w:rPr>
                <w:b/>
              </w:rPr>
              <w:t>Number</w:t>
            </w: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b/>
              </w:rPr>
            </w:pPr>
            <w:r w:rsidRPr="00F87E82">
              <w:rPr>
                <w:b/>
              </w:rPr>
              <w:t>Name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</w:rPr>
            </w:pPr>
          </w:p>
        </w:tc>
        <w:tc>
          <w:tcPr>
            <w:tcW w:w="30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b/>
              </w:rPr>
            </w:pPr>
            <w:r w:rsidRPr="00F87E82">
              <w:rPr>
                <w:b/>
              </w:rPr>
              <w:t>Name</w:t>
            </w:r>
          </w:p>
        </w:tc>
        <w:tc>
          <w:tcPr>
            <w:tcW w:w="1128" w:type="dxa"/>
            <w:tcBorders>
              <w:left w:val="nil"/>
              <w:bottom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b/>
              </w:rPr>
            </w:pPr>
            <w:r w:rsidRPr="00F87E82">
              <w:rPr>
                <w:b/>
              </w:rPr>
              <w:t>Number</w:t>
            </w:r>
          </w:p>
        </w:tc>
      </w:tr>
      <w:tr w:rsidR="00C4374C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C4374C" w:rsidRPr="002E2466" w:rsidRDefault="00C4374C" w:rsidP="006225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</w:tr>
      <w:tr w:rsidR="00C4374C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C4374C" w:rsidRPr="002E2466" w:rsidRDefault="00C4374C" w:rsidP="006225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</w:tr>
      <w:tr w:rsidR="00C4374C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C4374C" w:rsidRPr="002E2466" w:rsidRDefault="00C4374C" w:rsidP="006225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</w:tr>
      <w:tr w:rsidR="00D657E7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8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9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10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11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12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1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2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3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4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D657E7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D657E7" w:rsidRPr="002E2466" w:rsidRDefault="00D657E7" w:rsidP="0062250D">
            <w:pPr>
              <w:rPr>
                <w:b/>
                <w:sz w:val="18"/>
              </w:rPr>
            </w:pPr>
            <w:r w:rsidRPr="002E2466">
              <w:rPr>
                <w:b/>
                <w:sz w:val="18"/>
              </w:rPr>
              <w:t>5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D657E7" w:rsidRPr="00F87E82" w:rsidRDefault="00D657E7" w:rsidP="0062250D">
            <w:pPr>
              <w:rPr>
                <w:sz w:val="18"/>
                <w:szCs w:val="18"/>
              </w:rPr>
            </w:pPr>
          </w:p>
        </w:tc>
      </w:tr>
      <w:tr w:rsidR="00C4374C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C4374C" w:rsidRPr="002E2466" w:rsidRDefault="00C4374C" w:rsidP="006225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</w:tr>
      <w:tr w:rsidR="00C4374C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C4374C" w:rsidRPr="002E2466" w:rsidRDefault="00C4374C" w:rsidP="006225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</w:tr>
      <w:tr w:rsidR="00C4374C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C4374C" w:rsidRPr="002E2466" w:rsidRDefault="00C4374C" w:rsidP="006225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</w:tr>
      <w:tr w:rsidR="00C4374C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C4374C" w:rsidRPr="002E2466" w:rsidRDefault="00C4374C" w:rsidP="006225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</w:tr>
      <w:tr w:rsidR="00C4374C" w:rsidRPr="00F87E82" w:rsidTr="00C4374C">
        <w:trPr>
          <w:cantSplit/>
          <w:trHeight w:hRule="exact" w:val="576"/>
          <w:jc w:val="center"/>
        </w:trPr>
        <w:tc>
          <w:tcPr>
            <w:tcW w:w="1128" w:type="dxa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C4374C" w:rsidRPr="002E2466" w:rsidRDefault="00C4374C" w:rsidP="006225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auto"/>
            <w:vAlign w:val="center"/>
          </w:tcPr>
          <w:p w:rsidR="00C4374C" w:rsidRPr="00F87E82" w:rsidRDefault="00C4374C" w:rsidP="0062250D">
            <w:pPr>
              <w:rPr>
                <w:sz w:val="18"/>
                <w:szCs w:val="18"/>
              </w:rPr>
            </w:pPr>
          </w:p>
        </w:tc>
      </w:tr>
    </w:tbl>
    <w:p w:rsidR="009A6BF2" w:rsidRDefault="009A6BF2"/>
    <w:sectPr w:rsidR="009A6BF2" w:rsidSect="00C4374C"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492BBC"/>
    <w:rsid w:val="00256C3A"/>
    <w:rsid w:val="00262A30"/>
    <w:rsid w:val="003505CB"/>
    <w:rsid w:val="003548D3"/>
    <w:rsid w:val="00382189"/>
    <w:rsid w:val="003B7051"/>
    <w:rsid w:val="00492BBC"/>
    <w:rsid w:val="004A7ED6"/>
    <w:rsid w:val="004B6304"/>
    <w:rsid w:val="00503C72"/>
    <w:rsid w:val="0062250D"/>
    <w:rsid w:val="009A6BF2"/>
    <w:rsid w:val="00C11D6D"/>
    <w:rsid w:val="00C4374C"/>
    <w:rsid w:val="00D657E7"/>
    <w:rsid w:val="00DB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hAnsi="Trebuchet M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65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Administrator\Application%20Data\Microsoft\Templates\Weekly%20appointment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Weekly appointment sheet.dot</Template>
  <TotalTime>0</TotalTime>
  <Pages>1</Pages>
  <Words>30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Appointments</vt:lpstr>
    </vt:vector>
  </TitlesOfParts>
  <Manager/>
  <Company>Microsoft Corporation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HP Authorized Customer</cp:lastModifiedBy>
  <cp:revision>2</cp:revision>
  <dcterms:created xsi:type="dcterms:W3CDTF">2008-11-30T21:24:00Z</dcterms:created>
  <dcterms:modified xsi:type="dcterms:W3CDTF">2008-11-30T21:24:00Z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TC010162741033</vt:lpwstr>
  </property>
</Properties>
</file>